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E6E89" w14:textId="5325AF9B" w:rsidR="003A001E" w:rsidRPr="00C5238E" w:rsidRDefault="00C12DE5" w:rsidP="00C12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  <w:r w:rsidRPr="00C5238E">
        <w:rPr>
          <w:rFonts w:ascii="Times New Roman" w:hAnsi="Times New Roman" w:cs="Times New Roman"/>
          <w:b/>
          <w:bCs/>
          <w:sz w:val="28"/>
          <w:szCs w:val="28"/>
          <w:lang w:val="es-AR"/>
        </w:rPr>
        <w:t>Microscopía Electrónica de Barrido (SEM) y Microanálisis de Rayos X por Energía Dispersiva (EDX)</w:t>
      </w:r>
    </w:p>
    <w:p w14:paraId="48A262C1" w14:textId="77777777" w:rsidR="00F20777" w:rsidRPr="00C5238E" w:rsidRDefault="00F20777" w:rsidP="00C12DE5">
      <w:pPr>
        <w:jc w:val="center"/>
        <w:rPr>
          <w:rFonts w:ascii="Times New Roman" w:hAnsi="Times New Roman" w:cs="Times New Roman"/>
          <w:i/>
          <w:iCs/>
          <w:sz w:val="18"/>
          <w:szCs w:val="18"/>
          <w:lang w:val="es-AR"/>
        </w:rPr>
      </w:pPr>
    </w:p>
    <w:p w14:paraId="51485307" w14:textId="531ADD23" w:rsidR="00C12DE5" w:rsidRPr="00C12DE5" w:rsidRDefault="00C12DE5" w:rsidP="00C12DE5">
      <w:pPr>
        <w:jc w:val="center"/>
        <w:rPr>
          <w:rFonts w:ascii="Times New Roman" w:hAnsi="Times New Roman" w:cs="Times New Roman"/>
          <w:sz w:val="20"/>
          <w:szCs w:val="20"/>
          <w:lang w:val="es-AR"/>
        </w:rPr>
      </w:pPr>
      <w:r w:rsidRPr="00C12DE5">
        <w:rPr>
          <w:rFonts w:ascii="Times New Roman" w:hAnsi="Times New Roman" w:cs="Times New Roman"/>
          <w:i/>
          <w:iCs/>
          <w:sz w:val="20"/>
          <w:szCs w:val="20"/>
          <w:lang w:val="es-AR"/>
        </w:rPr>
        <w:t>[</w:t>
      </w:r>
      <w:r w:rsidRPr="00C12DE5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Microscopio Electrónico de Barrido </w:t>
      </w:r>
      <w:r w:rsidRPr="00C5238E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Adquirido con el </w:t>
      </w:r>
      <w:r w:rsidRPr="00C12DE5">
        <w:rPr>
          <w:rFonts w:ascii="Times New Roman" w:hAnsi="Times New Roman" w:cs="Times New Roman"/>
          <w:i/>
          <w:iCs/>
          <w:sz w:val="20"/>
          <w:szCs w:val="20"/>
          <w:lang w:val="es-ES"/>
        </w:rPr>
        <w:t>Proyecto BID 2853/OC-AR</w:t>
      </w:r>
      <w:r w:rsidRPr="00C12DE5">
        <w:rPr>
          <w:rFonts w:ascii="Times New Roman" w:hAnsi="Times New Roman" w:cs="Times New Roman"/>
          <w:i/>
          <w:iCs/>
          <w:sz w:val="20"/>
          <w:szCs w:val="20"/>
          <w:lang w:val="es-AR"/>
        </w:rPr>
        <w:t>]</w:t>
      </w:r>
    </w:p>
    <w:p w14:paraId="5B4114FC" w14:textId="77777777" w:rsidR="00C12DE5" w:rsidRPr="00C5238E" w:rsidRDefault="00C12DE5" w:rsidP="00C12DE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AR"/>
        </w:rPr>
      </w:pPr>
    </w:p>
    <w:p w14:paraId="7CB1BD55" w14:textId="2803C92C" w:rsidR="002C4E8E" w:rsidRPr="00C5238E" w:rsidRDefault="002C4E8E" w:rsidP="002C4E8E">
      <w:pPr>
        <w:jc w:val="center"/>
        <w:rPr>
          <w:rFonts w:ascii="Times New Roman" w:hAnsi="Times New Roman" w:cs="Times New Roman"/>
          <w:lang w:val="es-ES"/>
        </w:rPr>
      </w:pPr>
      <w:r w:rsidRPr="002C4E8E">
        <w:rPr>
          <w:rFonts w:ascii="Times New Roman" w:hAnsi="Times New Roman" w:cs="Times New Roman"/>
          <w:lang w:val="es-ES"/>
        </w:rPr>
        <w:t>FECHA: 17 al 21 de marzo de 2025</w:t>
      </w:r>
    </w:p>
    <w:p w14:paraId="642D50D0" w14:textId="77777777" w:rsidR="002C4E8E" w:rsidRPr="002C4E8E" w:rsidRDefault="002C4E8E" w:rsidP="002C4E8E">
      <w:pPr>
        <w:jc w:val="center"/>
        <w:rPr>
          <w:rFonts w:ascii="Times New Roman" w:hAnsi="Times New Roman" w:cs="Times New Roman"/>
          <w:lang w:val="es-ES"/>
        </w:rPr>
      </w:pPr>
    </w:p>
    <w:p w14:paraId="49B9578B" w14:textId="77777777" w:rsidR="002C4E8E" w:rsidRPr="00C5238E" w:rsidRDefault="002C4E8E" w:rsidP="002C4E8E">
      <w:pPr>
        <w:jc w:val="center"/>
        <w:rPr>
          <w:rFonts w:ascii="Times New Roman" w:hAnsi="Times New Roman" w:cs="Times New Roman"/>
          <w:lang w:val="es-MX"/>
        </w:rPr>
      </w:pPr>
      <w:r w:rsidRPr="002C4E8E">
        <w:rPr>
          <w:rFonts w:ascii="Times New Roman" w:hAnsi="Times New Roman" w:cs="Times New Roman"/>
          <w:lang w:val="es-MX"/>
        </w:rPr>
        <w:t>Modalidad: Virtual (17 al 19/03) y Presencial (20 y 21/03): en la EEA INTA Montecarlo, Misiones, Argentina.</w:t>
      </w:r>
    </w:p>
    <w:p w14:paraId="7230DE3C" w14:textId="77777777" w:rsidR="002C4E8E" w:rsidRPr="00C5238E" w:rsidRDefault="002C4E8E" w:rsidP="002C4E8E">
      <w:pPr>
        <w:jc w:val="center"/>
        <w:rPr>
          <w:rFonts w:ascii="Times New Roman" w:hAnsi="Times New Roman" w:cs="Times New Roman"/>
          <w:lang w:val="es-MX"/>
        </w:rPr>
      </w:pPr>
    </w:p>
    <w:p w14:paraId="651E42FE" w14:textId="77777777" w:rsidR="00B93BAC" w:rsidRPr="00C5238E" w:rsidRDefault="00B93BAC" w:rsidP="00B93BAC">
      <w:pPr>
        <w:shd w:val="clear" w:color="auto" w:fill="FFFFFF"/>
        <w:spacing w:before="240" w:after="240"/>
        <w:rPr>
          <w:rFonts w:ascii="Times New Roman" w:hAnsi="Times New Roman" w:cs="Times New Roman"/>
          <w:b/>
          <w:iCs/>
          <w:lang w:val="es-ES" w:eastAsia="es-ES"/>
        </w:rPr>
      </w:pPr>
      <w:r w:rsidRPr="00C5238E">
        <w:rPr>
          <w:rFonts w:ascii="Times New Roman" w:hAnsi="Times New Roman" w:cs="Times New Roman"/>
          <w:b/>
          <w:iCs/>
          <w:lang w:val="es-ES" w:eastAsia="es-ES"/>
        </w:rPr>
        <w:t>Envío del Formulario de Inscripción:</w:t>
      </w:r>
    </w:p>
    <w:p w14:paraId="14D5B21A" w14:textId="0740A781" w:rsidR="00B93BAC" w:rsidRPr="00717503" w:rsidRDefault="00B93BAC" w:rsidP="00B93BAC">
      <w:pPr>
        <w:rPr>
          <w:rFonts w:ascii="Times New Roman" w:hAnsi="Times New Roman" w:cs="Times New Roman"/>
          <w:bCs/>
          <w:iCs/>
          <w:color w:val="0000FF"/>
          <w:lang w:val="es-ES" w:eastAsia="es-ES"/>
        </w:rPr>
      </w:pPr>
      <w:r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 xml:space="preserve">Inicio: desde el </w:t>
      </w:r>
      <w:r w:rsidR="00FB11C2"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>lunes</w:t>
      </w:r>
      <w:r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 xml:space="preserve"> </w:t>
      </w:r>
      <w:r w:rsidR="00FB11C2"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 xml:space="preserve">03/02/25 </w:t>
      </w:r>
      <w:r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 xml:space="preserve">a las </w:t>
      </w:r>
      <w:r w:rsidR="00FB11C2"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>8</w:t>
      </w:r>
      <w:r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 xml:space="preserve"> horas</w:t>
      </w:r>
      <w:r w:rsidR="00FB11C2" w:rsidRPr="00717503">
        <w:rPr>
          <w:rFonts w:ascii="Times New Roman" w:hAnsi="Times New Roman" w:cs="Times New Roman"/>
          <w:bCs/>
          <w:iCs/>
          <w:color w:val="0000FF"/>
          <w:lang w:val="es-ES" w:eastAsia="es-ES"/>
        </w:rPr>
        <w:t>.</w:t>
      </w:r>
    </w:p>
    <w:p w14:paraId="698DD730" w14:textId="77777777" w:rsidR="00FB11C2" w:rsidRPr="00717503" w:rsidRDefault="00FB11C2" w:rsidP="00B93BAC">
      <w:pPr>
        <w:rPr>
          <w:rFonts w:ascii="Times New Roman" w:hAnsi="Times New Roman" w:cs="Times New Roman"/>
          <w:bCs/>
          <w:color w:val="0000FF"/>
          <w:lang w:val="es-ES"/>
        </w:rPr>
      </w:pPr>
    </w:p>
    <w:p w14:paraId="76FDD468" w14:textId="0E7453E5" w:rsidR="00B93BAC" w:rsidRPr="00717503" w:rsidRDefault="00B93BAC" w:rsidP="00B93BAC">
      <w:pPr>
        <w:rPr>
          <w:rFonts w:ascii="Times New Roman" w:hAnsi="Times New Roman" w:cs="Times New Roman"/>
          <w:bCs/>
          <w:color w:val="0000FF"/>
          <w:lang w:val="es-ES"/>
        </w:rPr>
      </w:pPr>
      <w:r w:rsidRPr="00717503">
        <w:rPr>
          <w:rFonts w:ascii="Times New Roman" w:hAnsi="Times New Roman" w:cs="Times New Roman"/>
          <w:bCs/>
          <w:color w:val="0000FF"/>
          <w:lang w:val="es-ES"/>
        </w:rPr>
        <w:t xml:space="preserve">Finaliza: el domingo </w:t>
      </w:r>
      <w:r w:rsidR="00FB11C2" w:rsidRPr="00717503">
        <w:rPr>
          <w:rFonts w:ascii="Times New Roman" w:hAnsi="Times New Roman" w:cs="Times New Roman"/>
          <w:bCs/>
          <w:color w:val="0000FF"/>
          <w:lang w:val="es-ES"/>
        </w:rPr>
        <w:t>23/02/25</w:t>
      </w:r>
      <w:r w:rsidRPr="00717503">
        <w:rPr>
          <w:rFonts w:ascii="Times New Roman" w:hAnsi="Times New Roman" w:cs="Times New Roman"/>
          <w:bCs/>
          <w:color w:val="0000FF"/>
          <w:lang w:val="es-ES"/>
        </w:rPr>
        <w:t xml:space="preserve"> a las 23 horas.</w:t>
      </w:r>
    </w:p>
    <w:p w14:paraId="6E2E0B89" w14:textId="77777777" w:rsidR="00FB11C2" w:rsidRPr="00C5238E" w:rsidRDefault="00FB11C2" w:rsidP="00B93BAC">
      <w:pPr>
        <w:rPr>
          <w:rFonts w:ascii="Times New Roman" w:hAnsi="Times New Roman" w:cs="Times New Roman"/>
          <w:bCs/>
          <w:lang w:val="es-ES"/>
        </w:rPr>
      </w:pPr>
    </w:p>
    <w:p w14:paraId="6BE93F0C" w14:textId="01853424" w:rsidR="00B93BAC" w:rsidRPr="00C5238E" w:rsidRDefault="00B93BAC" w:rsidP="00B93BAC">
      <w:pPr>
        <w:rPr>
          <w:rFonts w:ascii="Times New Roman" w:hAnsi="Times New Roman" w:cs="Times New Roman"/>
          <w:b/>
          <w:i/>
          <w:iCs/>
          <w:lang w:val="es-ES"/>
        </w:rPr>
      </w:pPr>
      <w:r w:rsidRPr="00C5238E">
        <w:rPr>
          <w:rFonts w:ascii="Times New Roman" w:hAnsi="Times New Roman" w:cs="Times New Roman"/>
          <w:b/>
          <w:i/>
          <w:iCs/>
          <w:lang w:val="es-ES"/>
        </w:rPr>
        <w:t>Importante: SOLO se tendrán en cuenta las inscripciones que ingresen en ese rango.</w:t>
      </w:r>
    </w:p>
    <w:p w14:paraId="2659740A" w14:textId="77777777" w:rsidR="00FB11C2" w:rsidRPr="00C5238E" w:rsidRDefault="00FB11C2" w:rsidP="00B93BAC">
      <w:pPr>
        <w:rPr>
          <w:rFonts w:ascii="Times New Roman" w:hAnsi="Times New Roman" w:cs="Times New Roman"/>
          <w:bCs/>
          <w:lang w:val="es-ES"/>
        </w:rPr>
      </w:pPr>
    </w:p>
    <w:p w14:paraId="3A4B5114" w14:textId="77777777" w:rsidR="00FB11C2" w:rsidRPr="00C5238E" w:rsidRDefault="00B93BAC" w:rsidP="00B93BAC">
      <w:pPr>
        <w:rPr>
          <w:rFonts w:ascii="Times New Roman" w:hAnsi="Times New Roman" w:cs="Times New Roman"/>
          <w:bCs/>
          <w:lang w:val="es-ES"/>
        </w:rPr>
      </w:pPr>
      <w:r w:rsidRPr="00C5238E">
        <w:rPr>
          <w:rFonts w:ascii="Times New Roman" w:hAnsi="Times New Roman" w:cs="Times New Roman"/>
          <w:bCs/>
          <w:lang w:val="es-ES"/>
        </w:rPr>
        <w:t xml:space="preserve">Enviar por mail a: </w:t>
      </w:r>
      <w:r w:rsidRPr="00C5238E">
        <w:rPr>
          <w:rFonts w:ascii="Times New Roman" w:hAnsi="Times New Roman" w:cs="Times New Roman"/>
          <w:b/>
          <w:sz w:val="28"/>
          <w:szCs w:val="28"/>
          <w:lang w:val="es-ES"/>
        </w:rPr>
        <w:t xml:space="preserve">Rosa Angela </w:t>
      </w:r>
      <w:proofErr w:type="spellStart"/>
      <w:r w:rsidRPr="00C5238E">
        <w:rPr>
          <w:rFonts w:ascii="Times New Roman" w:hAnsi="Times New Roman" w:cs="Times New Roman"/>
          <w:b/>
          <w:sz w:val="28"/>
          <w:szCs w:val="28"/>
          <w:lang w:val="es-ES"/>
        </w:rPr>
        <w:t>Winck</w:t>
      </w:r>
      <w:proofErr w:type="spellEnd"/>
      <w:r w:rsidRPr="00C5238E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r w:rsidR="00B434A3" w:rsidRPr="00C5238E">
        <w:rPr>
          <w:rFonts w:ascii="Times New Roman" w:hAnsi="Times New Roman" w:cs="Times New Roman"/>
          <w:b/>
          <w:iCs/>
          <w:sz w:val="28"/>
          <w:szCs w:val="28"/>
          <w:lang w:val="es-ES" w:eastAsia="es-ES"/>
        </w:rPr>
        <w:t>&lt;</w:t>
      </w:r>
      <w:hyperlink r:id="rId8" w:history="1">
        <w:r w:rsidR="00B434A3" w:rsidRPr="00717503">
          <w:rPr>
            <w:rFonts w:ascii="Times New Roman" w:hAnsi="Times New Roman" w:cs="Times New Roman"/>
            <w:b/>
            <w:color w:val="227ACB"/>
            <w:sz w:val="28"/>
            <w:szCs w:val="28"/>
            <w:lang w:val="es-ES"/>
          </w:rPr>
          <w:t>winck.rosa@inta.gob.ar</w:t>
        </w:r>
      </w:hyperlink>
      <w:r w:rsidR="00B434A3" w:rsidRPr="00C5238E">
        <w:rPr>
          <w:rFonts w:ascii="Times New Roman" w:hAnsi="Times New Roman" w:cs="Times New Roman"/>
          <w:b/>
          <w:iCs/>
          <w:sz w:val="28"/>
          <w:szCs w:val="28"/>
          <w:lang w:val="es-ES" w:eastAsia="es-ES"/>
        </w:rPr>
        <w:t>&gt;</w:t>
      </w:r>
    </w:p>
    <w:p w14:paraId="3DDE6DC1" w14:textId="25166377" w:rsidR="00B93BAC" w:rsidRPr="00C5238E" w:rsidRDefault="00FB11C2" w:rsidP="00B93BAC">
      <w:pPr>
        <w:rPr>
          <w:rFonts w:ascii="Times New Roman" w:hAnsi="Times New Roman" w:cs="Times New Roman"/>
          <w:bCs/>
          <w:lang w:val="es-ES"/>
        </w:rPr>
      </w:pPr>
      <w:r w:rsidRPr="00C5238E">
        <w:rPr>
          <w:rFonts w:ascii="Times New Roman" w:hAnsi="Times New Roman" w:cs="Times New Roman"/>
          <w:bCs/>
          <w:lang w:val="es-ES"/>
        </w:rPr>
        <w:t>Co</w:t>
      </w:r>
      <w:r w:rsidR="00B434A3" w:rsidRPr="00C5238E">
        <w:rPr>
          <w:rFonts w:ascii="Times New Roman" w:hAnsi="Times New Roman" w:cs="Times New Roman"/>
          <w:bCs/>
          <w:lang w:val="es-ES"/>
        </w:rPr>
        <w:t xml:space="preserve">n </w:t>
      </w:r>
      <w:r w:rsidRPr="00C5238E">
        <w:rPr>
          <w:rFonts w:ascii="Times New Roman" w:hAnsi="Times New Roman" w:cs="Times New Roman"/>
          <w:bCs/>
          <w:lang w:val="es-ES"/>
        </w:rPr>
        <w:t>c</w:t>
      </w:r>
      <w:r w:rsidR="00B434A3" w:rsidRPr="00C5238E">
        <w:rPr>
          <w:rFonts w:ascii="Times New Roman" w:hAnsi="Times New Roman" w:cs="Times New Roman"/>
          <w:bCs/>
          <w:lang w:val="es-ES"/>
        </w:rPr>
        <w:t xml:space="preserve">opia a María Julia </w:t>
      </w:r>
      <w:r w:rsidR="00B434A3" w:rsidRPr="00C5238E">
        <w:rPr>
          <w:rFonts w:ascii="Times New Roman" w:hAnsi="Times New Roman" w:cs="Times New Roman"/>
          <w:b/>
          <w:sz w:val="28"/>
          <w:szCs w:val="28"/>
          <w:lang w:val="es-ES"/>
        </w:rPr>
        <w:t xml:space="preserve">Yáñez </w:t>
      </w:r>
      <w:r w:rsidR="00B434A3" w:rsidRPr="00C5238E">
        <w:rPr>
          <w:rFonts w:ascii="Times New Roman" w:hAnsi="Times New Roman" w:cs="Times New Roman"/>
          <w:b/>
          <w:iCs/>
          <w:sz w:val="28"/>
          <w:szCs w:val="28"/>
          <w:lang w:val="es-ES" w:eastAsia="es-ES"/>
        </w:rPr>
        <w:t>&lt;</w:t>
      </w:r>
      <w:r w:rsidR="00B434A3" w:rsidRPr="00717503">
        <w:rPr>
          <w:rFonts w:ascii="Times New Roman" w:hAnsi="Times New Roman" w:cs="Times New Roman"/>
          <w:b/>
          <w:color w:val="227ACB"/>
          <w:sz w:val="28"/>
          <w:szCs w:val="28"/>
          <w:lang w:val="es-ES"/>
        </w:rPr>
        <w:t>mjyanez@criba.edu.ar</w:t>
      </w:r>
      <w:r w:rsidR="00B434A3" w:rsidRPr="00C5238E">
        <w:rPr>
          <w:rFonts w:ascii="Times New Roman" w:hAnsi="Times New Roman" w:cs="Times New Roman"/>
          <w:b/>
          <w:iCs/>
          <w:sz w:val="28"/>
          <w:szCs w:val="28"/>
          <w:lang w:val="es-ES" w:eastAsia="es-ES"/>
        </w:rPr>
        <w:t>&gt;</w:t>
      </w:r>
    </w:p>
    <w:p w14:paraId="103C9134" w14:textId="77777777" w:rsidR="002C4E8E" w:rsidRPr="00C5238E" w:rsidRDefault="002C4E8E" w:rsidP="002C4E8E">
      <w:pPr>
        <w:jc w:val="center"/>
        <w:rPr>
          <w:rFonts w:ascii="Times New Roman" w:hAnsi="Times New Roman" w:cs="Times New Roman"/>
          <w:lang w:val="es-MX"/>
        </w:rPr>
      </w:pPr>
    </w:p>
    <w:p w14:paraId="3CE2F546" w14:textId="4CBBC28A" w:rsidR="00B514C6" w:rsidRPr="00AC039C" w:rsidRDefault="00CA21E3" w:rsidP="00AC039C">
      <w:pPr>
        <w:rPr>
          <w:rFonts w:ascii="Times New Roman" w:hAnsi="Times New Roman" w:cs="Times New Roman"/>
          <w:b/>
          <w:bCs/>
          <w:lang w:val="es-AR"/>
        </w:rPr>
      </w:pPr>
      <w:r w:rsidRPr="00AC039C">
        <w:rPr>
          <w:rFonts w:ascii="Times New Roman" w:hAnsi="Times New Roman" w:cs="Times New Roman"/>
          <w:b/>
          <w:bCs/>
          <w:lang w:val="es-AR"/>
        </w:rPr>
        <w:t>FICHA DE SOLICITUD DE INSCRIPCIÓN</w:t>
      </w:r>
    </w:p>
    <w:p w14:paraId="48BBF395" w14:textId="0E2B3618" w:rsidR="00B514C6" w:rsidRPr="005C4B1D" w:rsidRDefault="00B514C6" w:rsidP="00CA21E3">
      <w:pPr>
        <w:rPr>
          <w:rFonts w:asciiTheme="majorHAnsi" w:hAnsiTheme="majorHAnsi"/>
          <w:lang w:val="es-AR"/>
        </w:rPr>
      </w:pPr>
    </w:p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02"/>
        <w:gridCol w:w="582"/>
        <w:gridCol w:w="333"/>
        <w:gridCol w:w="525"/>
        <w:gridCol w:w="587"/>
        <w:gridCol w:w="187"/>
        <w:gridCol w:w="739"/>
        <w:gridCol w:w="164"/>
        <w:gridCol w:w="764"/>
        <w:gridCol w:w="16"/>
        <w:gridCol w:w="461"/>
        <w:gridCol w:w="8"/>
        <w:gridCol w:w="225"/>
        <w:gridCol w:w="2348"/>
      </w:tblGrid>
      <w:tr w:rsidR="00905317" w:rsidRPr="00905317" w14:paraId="0FCA3C26" w14:textId="77777777" w:rsidTr="00C5238E">
        <w:trPr>
          <w:trHeight w:val="288"/>
          <w:jc w:val="center"/>
        </w:trPr>
        <w:tc>
          <w:tcPr>
            <w:tcW w:w="5000" w:type="pct"/>
            <w:gridSpan w:val="15"/>
            <w:shd w:val="pct10" w:color="auto" w:fill="auto"/>
            <w:vAlign w:val="center"/>
          </w:tcPr>
          <w:p w14:paraId="49D51D1A" w14:textId="04D1E05F" w:rsidR="00905317" w:rsidRPr="00905317" w:rsidRDefault="00905317" w:rsidP="00CA21E3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b/>
                <w:sz w:val="20"/>
                <w:szCs w:val="20"/>
                <w:lang w:val="es-AR" w:eastAsia="es-ES" w:bidi="en-US"/>
              </w:rPr>
              <w:t>1) Información del Solicitante</w:t>
            </w:r>
          </w:p>
        </w:tc>
      </w:tr>
      <w:tr w:rsidR="003B3AAE" w:rsidRPr="00717503" w14:paraId="13C88F94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7CB39C67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Nombre/s y Apellido/s:</w:t>
            </w:r>
          </w:p>
        </w:tc>
        <w:tc>
          <w:tcPr>
            <w:tcW w:w="3925" w:type="pct"/>
            <w:gridSpan w:val="13"/>
            <w:shd w:val="clear" w:color="auto" w:fill="auto"/>
            <w:vAlign w:val="center"/>
          </w:tcPr>
          <w:p w14:paraId="1184193A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717503" w14:paraId="35D5E1DA" w14:textId="77777777" w:rsidTr="00C5238E">
        <w:trPr>
          <w:trHeight w:val="432"/>
          <w:jc w:val="center"/>
        </w:trPr>
        <w:tc>
          <w:tcPr>
            <w:tcW w:w="239" w:type="pct"/>
            <w:shd w:val="clear" w:color="auto" w:fill="auto"/>
            <w:vAlign w:val="center"/>
          </w:tcPr>
          <w:p w14:paraId="1038DB83" w14:textId="77777777" w:rsidR="00CA21E3" w:rsidRPr="00905317" w:rsidRDefault="00CA21E3" w:rsidP="00CA21E3">
            <w:pPr>
              <w:rPr>
                <w:rFonts w:ascii="Times New Roman" w:hAnsi="Times New Roman" w:cs="Times New Roman"/>
                <w:b/>
                <w:sz w:val="20"/>
                <w:szCs w:val="20"/>
                <w:lang w:val="es-AR" w:eastAsia="es-E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  <w:t>DNI:</w:t>
            </w:r>
          </w:p>
        </w:tc>
        <w:tc>
          <w:tcPr>
            <w:tcW w:w="1984" w:type="pct"/>
            <w:gridSpan w:val="5"/>
            <w:shd w:val="clear" w:color="auto" w:fill="auto"/>
            <w:vAlign w:val="center"/>
          </w:tcPr>
          <w:p w14:paraId="7049F3A6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14:paraId="601516F2" w14:textId="77777777" w:rsidR="00CA21E3" w:rsidRPr="00905317" w:rsidRDefault="00CA21E3" w:rsidP="00E978AF">
            <w:pPr>
              <w:rPr>
                <w:rFonts w:ascii="Times New Roman" w:hAnsi="Times New Roman" w:cs="Times New Roman"/>
                <w:b/>
                <w:sz w:val="20"/>
                <w:szCs w:val="20"/>
                <w:lang w:val="es-AR" w:eastAsia="es-E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  <w:t>Fecha de Nacimiento: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AR" w:eastAsia="es-ES"/>
            </w:rPr>
            <w:id w:val="1222793021"/>
            <w:placeholder>
              <w:docPart w:val="5667EEC34D3B4A42B2F8764881D5634C"/>
            </w:placeholder>
            <w:showingPlcHdr/>
            <w:text/>
          </w:sdtPr>
          <w:sdtContent>
            <w:tc>
              <w:tcPr>
                <w:tcW w:w="1725" w:type="pct"/>
                <w:gridSpan w:val="5"/>
                <w:shd w:val="clear" w:color="auto" w:fill="auto"/>
                <w:vAlign w:val="center"/>
              </w:tcPr>
              <w:p w14:paraId="241E34A2" w14:textId="77777777" w:rsidR="00CA21E3" w:rsidRPr="00905317" w:rsidRDefault="00CA21E3" w:rsidP="00CA21E3">
                <w:pPr>
                  <w:rPr>
                    <w:rFonts w:ascii="Times New Roman" w:hAnsi="Times New Roman" w:cs="Times New Roman"/>
                    <w:sz w:val="20"/>
                    <w:szCs w:val="20"/>
                    <w:lang w:val="es-AR" w:eastAsia="es-ES"/>
                  </w:rPr>
                </w:pPr>
                <w:r w:rsidRPr="00905317">
                  <w:rPr>
                    <w:rFonts w:ascii="Times New Roman" w:hAnsi="Times New Roman" w:cs="Times New Roman"/>
                    <w:sz w:val="20"/>
                    <w:szCs w:val="20"/>
                    <w:lang w:val="es-AR" w:eastAsia="es-ES"/>
                  </w:rPr>
                  <w:t>Haga clic aquí para escribir texto.</w:t>
                </w:r>
              </w:p>
            </w:tc>
          </w:sdtContent>
        </w:sdt>
      </w:tr>
      <w:tr w:rsidR="003B3AAE" w:rsidRPr="00717503" w14:paraId="434AECC5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6946281B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AR" w:eastAsia="es-ES"/>
              </w:rPr>
              <w:t>Dirección (calle y nro. /piso/depto.):</w:t>
            </w:r>
          </w:p>
        </w:tc>
        <w:tc>
          <w:tcPr>
            <w:tcW w:w="3925" w:type="pct"/>
            <w:gridSpan w:val="13"/>
            <w:shd w:val="clear" w:color="auto" w:fill="auto"/>
            <w:vAlign w:val="center"/>
          </w:tcPr>
          <w:p w14:paraId="437D91B0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717503" w14:paraId="3CCD45B5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2C6A279F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AR" w:eastAsia="es-E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AR" w:eastAsia="es-ES"/>
              </w:rPr>
              <w:t>Lugar de Residencia: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AR" w:eastAsia="es-ES"/>
            </w:rPr>
            <w:id w:val="1301574593"/>
            <w:placeholder>
              <w:docPart w:val="5F5C36A6A1444F9CA5C2C901D59B8B19"/>
            </w:placeholder>
            <w:showingPlcHdr/>
            <w:text/>
          </w:sdtPr>
          <w:sdtContent>
            <w:tc>
              <w:tcPr>
                <w:tcW w:w="3925" w:type="pct"/>
                <w:gridSpan w:val="13"/>
                <w:shd w:val="clear" w:color="auto" w:fill="auto"/>
                <w:vAlign w:val="center"/>
              </w:tcPr>
              <w:p w14:paraId="7F7EC15F" w14:textId="77777777" w:rsidR="00CA21E3" w:rsidRPr="00905317" w:rsidRDefault="00CA21E3" w:rsidP="00CA21E3">
                <w:pPr>
                  <w:rPr>
                    <w:rFonts w:ascii="Times New Roman" w:hAnsi="Times New Roman" w:cs="Times New Roman"/>
                    <w:sz w:val="20"/>
                    <w:szCs w:val="20"/>
                    <w:lang w:val="es-AR" w:eastAsia="es-ES"/>
                  </w:rPr>
                </w:pPr>
                <w:r w:rsidRPr="00905317">
                  <w:rPr>
                    <w:rFonts w:ascii="Times New Roman" w:hAnsi="Times New Roman" w:cs="Times New Roman"/>
                    <w:sz w:val="20"/>
                    <w:szCs w:val="20"/>
                    <w:lang w:val="es-AR" w:eastAsia="es-ES"/>
                  </w:rPr>
                  <w:t>Haga clic aquí para escribir texto.</w:t>
                </w:r>
              </w:p>
            </w:tc>
          </w:sdtContent>
        </w:sdt>
      </w:tr>
      <w:tr w:rsidR="003B3AAE" w:rsidRPr="00905317" w14:paraId="09844E0A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29F815AF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AR" w:eastAsia="es-ES"/>
              </w:rPr>
              <w:t>Dirección de e-mail:</w:t>
            </w:r>
          </w:p>
        </w:tc>
        <w:tc>
          <w:tcPr>
            <w:tcW w:w="3925" w:type="pct"/>
            <w:gridSpan w:val="13"/>
            <w:shd w:val="clear" w:color="auto" w:fill="auto"/>
            <w:vAlign w:val="center"/>
          </w:tcPr>
          <w:p w14:paraId="2D64A7C0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905317" w14:paraId="5F9DEC7E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33B28E94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s-AR" w:eastAsia="es-ES"/>
              </w:rPr>
              <w:t>Teléfono Móvil: </w:t>
            </w:r>
          </w:p>
        </w:tc>
        <w:tc>
          <w:tcPr>
            <w:tcW w:w="1674" w:type="pct"/>
            <w:gridSpan w:val="6"/>
            <w:shd w:val="clear" w:color="auto" w:fill="auto"/>
            <w:vAlign w:val="center"/>
          </w:tcPr>
          <w:p w14:paraId="64149F67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811" w:type="pct"/>
            <w:gridSpan w:val="5"/>
            <w:shd w:val="clear" w:color="auto" w:fill="auto"/>
            <w:vAlign w:val="center"/>
          </w:tcPr>
          <w:p w14:paraId="063411E1" w14:textId="77777777" w:rsidR="00CA21E3" w:rsidRPr="00905317" w:rsidRDefault="00CA21E3" w:rsidP="00CA21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s-AR" w:eastAsia="es-E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  <w:t>Teléfono Fijo: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 w14:paraId="169EA7F4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905317" w14:paraId="215D6017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48868819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Lugar de Trabajo:</w:t>
            </w:r>
          </w:p>
        </w:tc>
        <w:tc>
          <w:tcPr>
            <w:tcW w:w="3925" w:type="pct"/>
            <w:gridSpan w:val="13"/>
            <w:shd w:val="clear" w:color="auto" w:fill="auto"/>
            <w:vAlign w:val="center"/>
          </w:tcPr>
          <w:p w14:paraId="6C1FF741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905317" w14:paraId="477AE2BD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163C265A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Cargo que Desempeña:</w:t>
            </w:r>
          </w:p>
        </w:tc>
        <w:tc>
          <w:tcPr>
            <w:tcW w:w="1772" w:type="pct"/>
            <w:gridSpan w:val="7"/>
            <w:shd w:val="clear" w:color="auto" w:fill="auto"/>
            <w:vAlign w:val="center"/>
          </w:tcPr>
          <w:p w14:paraId="1C9815ED" w14:textId="77777777" w:rsidR="00CA21E3" w:rsidRPr="00905317" w:rsidRDefault="00CA21E3" w:rsidP="00CA21E3">
            <w:pPr>
              <w:rPr>
                <w:rFonts w:ascii="Times New Roman" w:hAnsi="Times New Roman" w:cs="Times New Roman"/>
                <w:b/>
                <w:sz w:val="20"/>
                <w:szCs w:val="20"/>
                <w:lang w:val="es-AR" w:eastAsia="es-ES"/>
              </w:rPr>
            </w:pPr>
          </w:p>
        </w:tc>
        <w:tc>
          <w:tcPr>
            <w:tcW w:w="851" w:type="pct"/>
            <w:gridSpan w:val="5"/>
            <w:shd w:val="clear" w:color="auto" w:fill="auto"/>
            <w:vAlign w:val="center"/>
          </w:tcPr>
          <w:p w14:paraId="118DE6AA" w14:textId="77777777" w:rsidR="00CA21E3" w:rsidRPr="00905317" w:rsidRDefault="00CA21E3" w:rsidP="00CA21E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Título de Grado:</w:t>
            </w:r>
          </w:p>
        </w:tc>
        <w:tc>
          <w:tcPr>
            <w:tcW w:w="1302" w:type="pct"/>
            <w:shd w:val="clear" w:color="auto" w:fill="auto"/>
            <w:vAlign w:val="center"/>
          </w:tcPr>
          <w:p w14:paraId="0BD6B8C4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3B3AAE" w:rsidRPr="00905317" w14:paraId="7ABC8B81" w14:textId="77777777" w:rsidTr="00C5238E">
        <w:trPr>
          <w:trHeight w:val="432"/>
          <w:jc w:val="center"/>
        </w:trPr>
        <w:tc>
          <w:tcPr>
            <w:tcW w:w="1075" w:type="pct"/>
            <w:gridSpan w:val="2"/>
            <w:shd w:val="clear" w:color="auto" w:fill="auto"/>
            <w:vAlign w:val="center"/>
          </w:tcPr>
          <w:p w14:paraId="50593497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Departamento / Área:</w:t>
            </w:r>
          </w:p>
        </w:tc>
        <w:tc>
          <w:tcPr>
            <w:tcW w:w="3925" w:type="pct"/>
            <w:gridSpan w:val="13"/>
            <w:shd w:val="clear" w:color="auto" w:fill="auto"/>
            <w:vAlign w:val="center"/>
          </w:tcPr>
          <w:p w14:paraId="09436D16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C5238E" w:rsidRPr="00717503" w14:paraId="1412689E" w14:textId="77777777" w:rsidTr="00C5238E">
        <w:trPr>
          <w:trHeight w:val="625"/>
          <w:jc w:val="center"/>
        </w:trPr>
        <w:tc>
          <w:tcPr>
            <w:tcW w:w="1404" w:type="pct"/>
            <w:gridSpan w:val="3"/>
            <w:shd w:val="clear" w:color="auto" w:fill="auto"/>
            <w:vAlign w:val="center"/>
          </w:tcPr>
          <w:p w14:paraId="2E40BBA4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¿Es alumno de algún posgrado?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14:paraId="046B4C16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 xml:space="preserve">Si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AR" w:eastAsia="es-ES" w:bidi="en-US"/>
                </w:rPr>
                <w:id w:val="131754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317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eastAsia="es-ES" w:bidi="en-US"/>
                  </w:rPr>
                  <w:t>☐</w:t>
                </w:r>
              </w:sdtContent>
            </w:sdt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2352A2BD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AR" w:eastAsia="es-ES" w:bidi="en-US"/>
                </w:rPr>
                <w:id w:val="13175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317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eastAsia="es-ES" w:bidi="en-US"/>
                  </w:rPr>
                  <w:t>☐</w:t>
                </w:r>
              </w:sdtContent>
            </w:sdt>
          </w:p>
        </w:tc>
        <w:tc>
          <w:tcPr>
            <w:tcW w:w="1220" w:type="pct"/>
            <w:gridSpan w:val="5"/>
            <w:shd w:val="clear" w:color="auto" w:fill="auto"/>
            <w:vAlign w:val="center"/>
          </w:tcPr>
          <w:p w14:paraId="3439EFB9" w14:textId="77777777" w:rsidR="00CA21E3" w:rsidRPr="00905317" w:rsidRDefault="00CA21E3" w:rsidP="00905317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Año que cursa: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AR" w:eastAsia="es-ES"/>
            </w:rPr>
            <w:id w:val="1315610556"/>
            <w:showingPlcHdr/>
            <w:text/>
          </w:sdtPr>
          <w:sdtContent>
            <w:tc>
              <w:tcPr>
                <w:tcW w:w="1445" w:type="pct"/>
                <w:gridSpan w:val="3"/>
                <w:shd w:val="clear" w:color="auto" w:fill="auto"/>
                <w:vAlign w:val="center"/>
              </w:tcPr>
              <w:p w14:paraId="2DAE557D" w14:textId="77777777" w:rsidR="00CA21E3" w:rsidRPr="00905317" w:rsidRDefault="00CA21E3" w:rsidP="00CA21E3">
                <w:pPr>
                  <w:rPr>
                    <w:rFonts w:ascii="Times New Roman" w:hAnsi="Times New Roman" w:cs="Times New Roman"/>
                    <w:sz w:val="20"/>
                    <w:szCs w:val="20"/>
                    <w:lang w:val="es-AR" w:eastAsia="es-ES" w:bidi="en-US"/>
                  </w:rPr>
                </w:pPr>
                <w:r w:rsidRPr="00905317">
                  <w:rPr>
                    <w:rFonts w:ascii="Times New Roman" w:hAnsi="Times New Roman" w:cs="Times New Roman"/>
                    <w:sz w:val="20"/>
                    <w:szCs w:val="20"/>
                    <w:lang w:val="es-AR" w:eastAsia="es-ES"/>
                  </w:rPr>
                  <w:t>Haga clic aquí para escribir texto.</w:t>
                </w:r>
              </w:p>
            </w:tc>
          </w:sdtContent>
        </w:sdt>
      </w:tr>
      <w:tr w:rsidR="003B3AAE" w:rsidRPr="00717503" w14:paraId="456A85F2" w14:textId="77777777" w:rsidTr="00C5238E">
        <w:trPr>
          <w:trHeight w:val="432"/>
          <w:jc w:val="center"/>
        </w:trPr>
        <w:tc>
          <w:tcPr>
            <w:tcW w:w="10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1E76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*Nombre Posgrado: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AR" w:eastAsia="es-ES" w:bidi="en-US"/>
            </w:rPr>
            <w:id w:val="470717281"/>
            <w:showingPlcHdr/>
            <w:text/>
          </w:sdtPr>
          <w:sdtContent>
            <w:tc>
              <w:tcPr>
                <w:tcW w:w="3925" w:type="pct"/>
                <w:gridSpan w:val="1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D515D06" w14:textId="77777777" w:rsidR="00CA21E3" w:rsidRPr="00905317" w:rsidRDefault="00CA21E3" w:rsidP="00CA21E3">
                <w:pPr>
                  <w:rPr>
                    <w:rFonts w:ascii="Times New Roman" w:hAnsi="Times New Roman" w:cs="Times New Roman"/>
                    <w:sz w:val="20"/>
                    <w:szCs w:val="20"/>
                    <w:lang w:val="es-AR" w:eastAsia="es-ES" w:bidi="en-US"/>
                  </w:rPr>
                </w:pPr>
                <w:r w:rsidRPr="00905317">
                  <w:rPr>
                    <w:rFonts w:ascii="Times New Roman" w:hAnsi="Times New Roman" w:cs="Times New Roman"/>
                    <w:b/>
                    <w:sz w:val="20"/>
                    <w:szCs w:val="20"/>
                    <w:lang w:val="es-AR" w:eastAsia="es-ES"/>
                  </w:rPr>
                  <w:t>Haga clic aquí para escribir texto.</w:t>
                </w:r>
              </w:p>
            </w:tc>
          </w:sdtContent>
        </w:sdt>
      </w:tr>
      <w:tr w:rsidR="003B3AAE" w:rsidRPr="00717503" w14:paraId="1033F863" w14:textId="77777777" w:rsidTr="00C5238E">
        <w:trPr>
          <w:trHeight w:val="432"/>
          <w:jc w:val="center"/>
        </w:trPr>
        <w:tc>
          <w:tcPr>
            <w:tcW w:w="10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7BCB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*Universidad: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s-AR" w:eastAsia="es-ES" w:bidi="en-US"/>
            </w:rPr>
            <w:id w:val="1984805790"/>
            <w:showingPlcHdr/>
            <w:text/>
          </w:sdtPr>
          <w:sdtContent>
            <w:tc>
              <w:tcPr>
                <w:tcW w:w="3925" w:type="pct"/>
                <w:gridSpan w:val="1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16DD49" w14:textId="77777777" w:rsidR="00CA21E3" w:rsidRPr="00905317" w:rsidRDefault="00CA21E3" w:rsidP="00CA21E3">
                <w:pPr>
                  <w:rPr>
                    <w:rFonts w:ascii="Times New Roman" w:hAnsi="Times New Roman" w:cs="Times New Roman"/>
                    <w:sz w:val="20"/>
                    <w:szCs w:val="20"/>
                    <w:lang w:val="es-AR" w:eastAsia="es-ES" w:bidi="en-US"/>
                  </w:rPr>
                </w:pPr>
                <w:r w:rsidRPr="00905317">
                  <w:rPr>
                    <w:rFonts w:ascii="Times New Roman" w:hAnsi="Times New Roman" w:cs="Times New Roman"/>
                    <w:b/>
                    <w:sz w:val="20"/>
                    <w:szCs w:val="20"/>
                    <w:lang w:val="es-AR" w:eastAsia="es-ES"/>
                  </w:rPr>
                  <w:t>Haga clic aquí para escribir texto.</w:t>
                </w:r>
              </w:p>
            </w:tc>
          </w:sdtContent>
        </w:sdt>
      </w:tr>
      <w:tr w:rsidR="003B3AAE" w:rsidRPr="00717503" w14:paraId="2BA1C379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B0A7" w14:textId="77777777" w:rsidR="00CA21E3" w:rsidRPr="00905317" w:rsidRDefault="00CA21E3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* Completar solo en caso de ser alumno de un posgrado.</w:t>
            </w:r>
          </w:p>
        </w:tc>
      </w:tr>
      <w:tr w:rsidR="00905317" w:rsidRPr="00905317" w14:paraId="4AA9F255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F665BE" w14:textId="5D8B20BA" w:rsidR="00905317" w:rsidRPr="00905317" w:rsidRDefault="0090531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eastAsia="es-ES" w:bidi="en-US"/>
              </w:rPr>
              <w:lastRenderedPageBreak/>
              <w:t>2) Requisitos (no excluyente)</w:t>
            </w:r>
          </w:p>
        </w:tc>
      </w:tr>
      <w:tr w:rsidR="00905317" w:rsidRPr="00717503" w14:paraId="4520B5E7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3016" w14:textId="4011791F" w:rsidR="00905317" w:rsidRPr="00905317" w:rsidRDefault="0090531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Los trabajos prácticos se realizarán individualmente, por lo que es de gran utilidad que el participante cuente con una notebook para trabajar en el curso.</w:t>
            </w:r>
          </w:p>
        </w:tc>
      </w:tr>
      <w:tr w:rsidR="00905317" w:rsidRPr="00905317" w14:paraId="414CF327" w14:textId="77777777" w:rsidTr="00C5238E">
        <w:trPr>
          <w:trHeight w:val="443"/>
          <w:jc w:val="center"/>
        </w:trPr>
        <w:tc>
          <w:tcPr>
            <w:tcW w:w="15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2453" w14:textId="0D9AECB4" w:rsidR="00905317" w:rsidRPr="00905317" w:rsidRDefault="0090531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  <w:t>¿Dispone de una notebook que puede traer?:</w:t>
            </w:r>
          </w:p>
        </w:tc>
        <w:tc>
          <w:tcPr>
            <w:tcW w:w="16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5B4B" w14:textId="6193DC37" w:rsidR="00905317" w:rsidRPr="00905317" w:rsidRDefault="0090531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  <w:t xml:space="preserve">Si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AR" w:bidi="en-US"/>
                </w:rPr>
                <w:id w:val="193847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317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bidi="en-US"/>
                  </w:rPr>
                  <w:t>☐</w:t>
                </w:r>
              </w:sdtContent>
            </w:sdt>
          </w:p>
        </w:tc>
        <w:tc>
          <w:tcPr>
            <w:tcW w:w="1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6685" w14:textId="635F62A2" w:rsidR="00905317" w:rsidRPr="00905317" w:rsidRDefault="0090531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eastAsia="es-ES" w:bidi="en-US"/>
              </w:rPr>
            </w:pPr>
            <w:r w:rsidRPr="00905317"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s-AR" w:bidi="en-US"/>
                </w:rPr>
                <w:id w:val="189361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5317">
                  <w:rPr>
                    <w:rFonts w:ascii="Segoe UI Symbol" w:eastAsia="MS Gothic" w:hAnsi="Segoe UI Symbol" w:cs="Segoe UI Symbol"/>
                    <w:sz w:val="20"/>
                    <w:szCs w:val="20"/>
                    <w:lang w:val="es-AR" w:bidi="en-US"/>
                  </w:rPr>
                  <w:t>☐</w:t>
                </w:r>
              </w:sdtContent>
            </w:sdt>
          </w:p>
        </w:tc>
      </w:tr>
      <w:tr w:rsidR="00F20777" w:rsidRPr="00905317" w14:paraId="4805A4C6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98691F" w14:textId="450EF6FD" w:rsidR="00F20777" w:rsidRP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  <w:r w:rsidRPr="00F20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  <w:t>3</w:t>
            </w:r>
            <w:r w:rsidRPr="00F20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eastAsia="es-ES" w:bidi="en-US"/>
              </w:rPr>
              <w:t>) Interés en el Curso</w:t>
            </w:r>
          </w:p>
        </w:tc>
      </w:tr>
      <w:tr w:rsidR="00F20777" w:rsidRPr="00717503" w14:paraId="3CB3160C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AA67" w14:textId="4E064391" w:rsidR="00F20777" w:rsidRPr="0090531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  <w:r w:rsidRPr="00F20777"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  <w:t>Deje una reseña de su interés en la presente actividad (tipo de muestras a observar), expresado en forma clara y completa. Esta referencia será tenida muy en cuenta al momento de la evaluación y selección</w:t>
            </w:r>
          </w:p>
        </w:tc>
      </w:tr>
      <w:tr w:rsidR="00F20777" w:rsidRPr="00717503" w14:paraId="20CB2117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AE04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2130A5E2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7A3CC66C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5CB9764C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5081F344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2B9E6584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537EDB3E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577060D3" w14:textId="77777777" w:rsidR="00F2077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  <w:p w14:paraId="6591ADF3" w14:textId="77777777" w:rsidR="00F20777" w:rsidRPr="00905317" w:rsidRDefault="00F20777" w:rsidP="00CA21E3">
            <w:pPr>
              <w:rPr>
                <w:rFonts w:ascii="Times New Roman" w:hAnsi="Times New Roman" w:cs="Times New Roman"/>
                <w:sz w:val="20"/>
                <w:szCs w:val="20"/>
                <w:lang w:val="es-AR" w:bidi="en-US"/>
              </w:rPr>
            </w:pPr>
          </w:p>
        </w:tc>
      </w:tr>
      <w:tr w:rsidR="00F20777" w:rsidRPr="00905317" w14:paraId="6E7FCB64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EFE061" w14:textId="5B61A639" w:rsidR="00F20777" w:rsidRP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  <w:r w:rsidRPr="00F20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  <w:t>4) Comentarios / Aclaraciones</w:t>
            </w:r>
          </w:p>
        </w:tc>
      </w:tr>
      <w:tr w:rsidR="00F20777" w:rsidRPr="00905317" w14:paraId="470DC2B3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63A0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1C868B35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4B23E08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03D7C0AF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4A5336BE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2FCF5D1D" w14:textId="77777777" w:rsid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4F5D3D84" w14:textId="77777777" w:rsidR="00F20777" w:rsidRPr="00F20777" w:rsidRDefault="00F20777" w:rsidP="00CA21E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</w:tc>
      </w:tr>
      <w:tr w:rsidR="00F20777" w:rsidRPr="00905317" w14:paraId="29F8D534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D3F8B3" w14:textId="035643B2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  <w:r w:rsidRPr="00F20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  <w:t xml:space="preserve">) </w:t>
            </w:r>
            <w:r w:rsidRPr="00F207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  <w:t>Agregue CV resumido</w:t>
            </w:r>
          </w:p>
        </w:tc>
      </w:tr>
      <w:tr w:rsidR="00F20777" w:rsidRPr="00905317" w14:paraId="7D1BA981" w14:textId="77777777" w:rsidTr="00C5238E">
        <w:trPr>
          <w:trHeight w:val="44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A3BD" w14:textId="77777777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C905675" w14:textId="77777777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4851CDAD" w14:textId="77777777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054C3367" w14:textId="77777777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575CA9D1" w14:textId="77777777" w:rsid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8773EF7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47E036D5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5F9C173B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24850B8C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1536B173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E0B7B69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6ED4C09C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3347F05E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63717AF6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3E5C4938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28B5AF9C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F2F89BF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4F572901" w14:textId="77777777" w:rsidR="00E50784" w:rsidRDefault="00E50784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  <w:p w14:paraId="7E9D8C48" w14:textId="77777777" w:rsidR="00F20777" w:rsidRPr="00F20777" w:rsidRDefault="00F20777" w:rsidP="00F20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AR" w:bidi="en-US"/>
              </w:rPr>
            </w:pPr>
          </w:p>
        </w:tc>
      </w:tr>
    </w:tbl>
    <w:p w14:paraId="1473C718" w14:textId="77777777" w:rsidR="001A0861" w:rsidRDefault="001A0861" w:rsidP="004D3D04">
      <w:pPr>
        <w:rPr>
          <w:rFonts w:asciiTheme="majorHAnsi" w:hAnsiTheme="majorHAnsi"/>
          <w:lang w:val="es-AR"/>
        </w:rPr>
      </w:pPr>
    </w:p>
    <w:p w14:paraId="0941C12B" w14:textId="6B9FE143" w:rsidR="001C6175" w:rsidRPr="001C6175" w:rsidRDefault="001C6175" w:rsidP="001C6175">
      <w:pPr>
        <w:jc w:val="both"/>
        <w:rPr>
          <w:rFonts w:ascii="Times New Roman" w:hAnsi="Times New Roman" w:cs="Times New Roman"/>
          <w:lang w:val="es-AR"/>
        </w:rPr>
      </w:pPr>
      <w:r w:rsidRPr="001C6175">
        <w:rPr>
          <w:rFonts w:ascii="Times New Roman" w:hAnsi="Times New Roman" w:cs="Times New Roman"/>
          <w:lang w:val="es-AR"/>
        </w:rPr>
        <w:t xml:space="preserve">Los alumnos </w:t>
      </w:r>
      <w:r w:rsidR="00AF0F29">
        <w:rPr>
          <w:rFonts w:ascii="Times New Roman" w:hAnsi="Times New Roman" w:cs="Times New Roman"/>
          <w:lang w:val="es-AR"/>
        </w:rPr>
        <w:t>pre</w:t>
      </w:r>
      <w:r w:rsidRPr="001C6175">
        <w:rPr>
          <w:rFonts w:ascii="Times New Roman" w:hAnsi="Times New Roman" w:cs="Times New Roman"/>
          <w:lang w:val="es-AR"/>
        </w:rPr>
        <w:t>seleccionados</w:t>
      </w:r>
      <w:r w:rsidR="00AF0F29">
        <w:rPr>
          <w:rFonts w:ascii="Times New Roman" w:hAnsi="Times New Roman" w:cs="Times New Roman"/>
          <w:lang w:val="es-AR"/>
        </w:rPr>
        <w:t xml:space="preserve"> </w:t>
      </w:r>
      <w:r w:rsidRPr="001C6175">
        <w:rPr>
          <w:rFonts w:ascii="Times New Roman" w:hAnsi="Times New Roman" w:cs="Times New Roman"/>
          <w:lang w:val="es-AR"/>
        </w:rPr>
        <w:t xml:space="preserve">para el </w:t>
      </w:r>
      <w:r w:rsidR="00F80AD2" w:rsidRPr="001C6175">
        <w:rPr>
          <w:rFonts w:ascii="Times New Roman" w:hAnsi="Times New Roman" w:cs="Times New Roman"/>
          <w:lang w:val="es-AR"/>
        </w:rPr>
        <w:t>Curso</w:t>
      </w:r>
      <w:r w:rsidR="00AF0F29">
        <w:rPr>
          <w:rFonts w:ascii="Times New Roman" w:hAnsi="Times New Roman" w:cs="Times New Roman"/>
          <w:lang w:val="es-AR"/>
        </w:rPr>
        <w:t xml:space="preserve"> serán informados a partir del martes 26/02/25 a las 8 horas</w:t>
      </w:r>
      <w:r w:rsidR="00F80AD2">
        <w:rPr>
          <w:rFonts w:ascii="Times New Roman" w:hAnsi="Times New Roman" w:cs="Times New Roman"/>
          <w:lang w:val="es-AR"/>
        </w:rPr>
        <w:t>. P</w:t>
      </w:r>
      <w:r w:rsidR="00AF0F29">
        <w:rPr>
          <w:rFonts w:ascii="Times New Roman" w:hAnsi="Times New Roman" w:cs="Times New Roman"/>
          <w:lang w:val="es-AR"/>
        </w:rPr>
        <w:t xml:space="preserve">ara confirmar su </w:t>
      </w:r>
      <w:r w:rsidRPr="001C6175">
        <w:rPr>
          <w:rFonts w:ascii="Times New Roman" w:hAnsi="Times New Roman" w:cs="Times New Roman"/>
          <w:lang w:val="es-AR"/>
        </w:rPr>
        <w:t xml:space="preserve">inscripción </w:t>
      </w:r>
      <w:r w:rsidR="00AF0F29">
        <w:rPr>
          <w:rFonts w:ascii="Times New Roman" w:hAnsi="Times New Roman" w:cs="Times New Roman"/>
          <w:lang w:val="es-AR"/>
        </w:rPr>
        <w:t xml:space="preserve">deberá efectuar el pago </w:t>
      </w:r>
      <w:r w:rsidRPr="001C6175">
        <w:rPr>
          <w:rFonts w:ascii="Times New Roman" w:hAnsi="Times New Roman" w:cs="Times New Roman"/>
          <w:lang w:val="es-AR"/>
        </w:rPr>
        <w:t xml:space="preserve">hasta el </w:t>
      </w:r>
      <w:r w:rsidR="00F80AD2">
        <w:rPr>
          <w:rFonts w:ascii="Times New Roman" w:hAnsi="Times New Roman" w:cs="Times New Roman"/>
          <w:lang w:val="es-AR"/>
        </w:rPr>
        <w:t xml:space="preserve">domingo </w:t>
      </w:r>
      <w:r w:rsidR="00AF0F29">
        <w:rPr>
          <w:rFonts w:ascii="Times New Roman" w:hAnsi="Times New Roman" w:cs="Times New Roman"/>
          <w:lang w:val="es-AR"/>
        </w:rPr>
        <w:t>09</w:t>
      </w:r>
      <w:r w:rsidRPr="001C6175">
        <w:rPr>
          <w:rFonts w:ascii="Times New Roman" w:hAnsi="Times New Roman" w:cs="Times New Roman"/>
          <w:lang w:val="es-AR"/>
        </w:rPr>
        <w:t xml:space="preserve">/03/25 a las 23 horas, </w:t>
      </w:r>
      <w:r>
        <w:rPr>
          <w:rFonts w:ascii="Times New Roman" w:hAnsi="Times New Roman" w:cs="Times New Roman"/>
          <w:lang w:val="es-AR"/>
        </w:rPr>
        <w:t>caso contrario su lugar quedará d</w:t>
      </w:r>
      <w:r w:rsidRPr="001C6175">
        <w:rPr>
          <w:rFonts w:ascii="Times New Roman" w:hAnsi="Times New Roman" w:cs="Times New Roman"/>
          <w:lang w:val="es-AR"/>
        </w:rPr>
        <w:t>isponib</w:t>
      </w:r>
      <w:r>
        <w:rPr>
          <w:rFonts w:ascii="Times New Roman" w:hAnsi="Times New Roman" w:cs="Times New Roman"/>
          <w:lang w:val="es-AR"/>
        </w:rPr>
        <w:t xml:space="preserve">le </w:t>
      </w:r>
      <w:r w:rsidRPr="001C6175">
        <w:rPr>
          <w:rFonts w:ascii="Times New Roman" w:hAnsi="Times New Roman" w:cs="Times New Roman"/>
          <w:lang w:val="es-AR"/>
        </w:rPr>
        <w:t>para</w:t>
      </w:r>
      <w:r>
        <w:rPr>
          <w:rFonts w:ascii="Times New Roman" w:hAnsi="Times New Roman" w:cs="Times New Roman"/>
          <w:lang w:val="es-AR"/>
        </w:rPr>
        <w:t xml:space="preserve"> </w:t>
      </w:r>
      <w:r w:rsidRPr="001C6175">
        <w:rPr>
          <w:rFonts w:ascii="Times New Roman" w:hAnsi="Times New Roman" w:cs="Times New Roman"/>
          <w:lang w:val="es-AR"/>
        </w:rPr>
        <w:t>otro estudiante</w:t>
      </w:r>
      <w:r>
        <w:rPr>
          <w:rFonts w:ascii="Times New Roman" w:hAnsi="Times New Roman" w:cs="Times New Roman"/>
          <w:lang w:val="es-AR"/>
        </w:rPr>
        <w:t xml:space="preserve"> </w:t>
      </w:r>
      <w:r w:rsidR="00F80AD2">
        <w:rPr>
          <w:rFonts w:ascii="Times New Roman" w:hAnsi="Times New Roman" w:cs="Times New Roman"/>
          <w:lang w:val="es-AR"/>
        </w:rPr>
        <w:t xml:space="preserve">de la lista </w:t>
      </w:r>
      <w:r>
        <w:rPr>
          <w:rFonts w:ascii="Times New Roman" w:hAnsi="Times New Roman" w:cs="Times New Roman"/>
          <w:lang w:val="es-AR"/>
        </w:rPr>
        <w:t>según el orden de mérito</w:t>
      </w:r>
      <w:r w:rsidRPr="001C6175">
        <w:rPr>
          <w:rFonts w:ascii="Times New Roman" w:hAnsi="Times New Roman" w:cs="Times New Roman"/>
          <w:lang w:val="es-AR"/>
        </w:rPr>
        <w:t>.</w:t>
      </w:r>
    </w:p>
    <w:sectPr w:rsidR="001C6175" w:rsidRPr="001C6175" w:rsidSect="00905317">
      <w:headerReference w:type="default" r:id="rId9"/>
      <w:pgSz w:w="11907" w:h="16839" w:code="9"/>
      <w:pgMar w:top="1134" w:right="1134" w:bottom="1134" w:left="1701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B61A" w14:textId="77777777" w:rsidR="00C139C0" w:rsidRDefault="00C139C0" w:rsidP="00D72F71">
      <w:r>
        <w:separator/>
      </w:r>
    </w:p>
  </w:endnote>
  <w:endnote w:type="continuationSeparator" w:id="0">
    <w:p w14:paraId="028719AE" w14:textId="77777777" w:rsidR="00C139C0" w:rsidRDefault="00C139C0" w:rsidP="00D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5ACB" w14:textId="77777777" w:rsidR="00C139C0" w:rsidRDefault="00C139C0" w:rsidP="00D72F71">
      <w:r>
        <w:separator/>
      </w:r>
    </w:p>
  </w:footnote>
  <w:footnote w:type="continuationSeparator" w:id="0">
    <w:p w14:paraId="5EC2B746" w14:textId="77777777" w:rsidR="00C139C0" w:rsidRDefault="00C139C0" w:rsidP="00D7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7" w:type="dxa"/>
      <w:tblLayout w:type="fixed"/>
      <w:tblLook w:val="0000" w:firstRow="0" w:lastRow="0" w:firstColumn="0" w:lastColumn="0" w:noHBand="0" w:noVBand="0"/>
    </w:tblPr>
    <w:tblGrid>
      <w:gridCol w:w="3686"/>
      <w:gridCol w:w="1134"/>
      <w:gridCol w:w="1417"/>
      <w:gridCol w:w="3260"/>
    </w:tblGrid>
    <w:tr w:rsidR="00C12DE5" w14:paraId="54F38DB7" w14:textId="77777777" w:rsidTr="00E978AF">
      <w:trPr>
        <w:trHeight w:val="798"/>
      </w:trPr>
      <w:tc>
        <w:tcPr>
          <w:tcW w:w="3686" w:type="dxa"/>
        </w:tcPr>
        <w:p w14:paraId="456B4F94" w14:textId="77777777" w:rsidR="00C12DE5" w:rsidRDefault="00C12DE5" w:rsidP="00C12D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143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1E90829E" wp14:editId="62F909E4">
                <wp:extent cx="2214645" cy="471056"/>
                <wp:effectExtent l="0" t="0" r="0" b="5715"/>
                <wp:docPr id="1284" name="image4.png" descr="Diagrama, Text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4" name="image4.png" descr="Diagrama, Texto&#10;&#10;El contenido generado por IA puede ser incorrecto.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430" cy="4716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</w:tcPr>
        <w:p w14:paraId="40D8C266" w14:textId="77777777" w:rsidR="00C12DE5" w:rsidRDefault="00C12DE5" w:rsidP="00C12D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 wp14:anchorId="0F904173" wp14:editId="397E146D">
                <wp:extent cx="628430" cy="459843"/>
                <wp:effectExtent l="0" t="0" r="635" b="0"/>
                <wp:docPr id="1286" name="image1.png" descr="LOGOS – FCEQy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S – FCEQyN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121" cy="4632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</w:tcPr>
        <w:p w14:paraId="56A69088" w14:textId="77777777" w:rsidR="00C12DE5" w:rsidRDefault="00C12DE5" w:rsidP="00C12D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33"/>
              <w:tab w:val="center" w:pos="4252"/>
              <w:tab w:val="right" w:pos="8504"/>
            </w:tabs>
            <w:ind w:left="-107" w:hanging="2"/>
            <w:jc w:val="right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1E6B42E2" wp14:editId="3FC29A1F">
                <wp:extent cx="687121" cy="446291"/>
                <wp:effectExtent l="0" t="0" r="0" b="0"/>
                <wp:docPr id="1285" name="image3.png" descr="https://lh4.googleusercontent.com/BiTCZzNFZlPEQ6x8Q3i1ZZRifyP89vxDin6aANcyxiZqYkHe1dbmkyVc3EIXKqjEUytsPe0xA5KLx1F75rnY-BK_Lv9wNatH0URv7lKeOt8M_rsIRrHU-IWBm-YXtUmFIccptT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https://lh4.googleusercontent.com/BiTCZzNFZlPEQ6x8Q3i1ZZRifyP89vxDin6aANcyxiZqYkHe1dbmkyVc3EIXKqjEUytsPe0xA5KLx1F75rnY-BK_Lv9wNatH0URv7lKeOt8M_rsIRrHU-IWBm-YXtUmFIccptTM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407" cy="4477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F038434" w14:textId="77777777" w:rsidR="00C12DE5" w:rsidRDefault="00C12DE5" w:rsidP="00C12D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-104" w:hanging="2"/>
            <w:jc w:val="right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348D1E0D" wp14:editId="614E2A66">
                <wp:extent cx="1987367" cy="476401"/>
                <wp:effectExtent l="0" t="0" r="0" b="0"/>
                <wp:docPr id="1287" name="image2.png" descr="Texto&#10;&#10;El contenido generado por IA puede ser incorrecto.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87" name="image2.png" descr="Texto&#10;&#10;El contenido generado por IA puede ser incorrecto.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3447" cy="4778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61CF9EFD" w14:textId="161C06A8" w:rsidR="00AB369B" w:rsidRPr="00C12DE5" w:rsidRDefault="00AB369B" w:rsidP="00AB369B">
    <w:pPr>
      <w:pStyle w:val="Encabezado"/>
      <w:tabs>
        <w:tab w:val="clear" w:pos="4252"/>
        <w:tab w:val="clear" w:pos="8504"/>
        <w:tab w:val="left" w:pos="265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34D54"/>
    <w:multiLevelType w:val="hybridMultilevel"/>
    <w:tmpl w:val="C1BE2922"/>
    <w:lvl w:ilvl="0" w:tplc="3564B4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2"/>
    <w:rsid w:val="0000780A"/>
    <w:rsid w:val="00024809"/>
    <w:rsid w:val="000813E8"/>
    <w:rsid w:val="000958FE"/>
    <w:rsid w:val="001002C9"/>
    <w:rsid w:val="001070C9"/>
    <w:rsid w:val="001222A8"/>
    <w:rsid w:val="00131526"/>
    <w:rsid w:val="001543DC"/>
    <w:rsid w:val="00171C5C"/>
    <w:rsid w:val="00176A3E"/>
    <w:rsid w:val="00180D64"/>
    <w:rsid w:val="00192F6D"/>
    <w:rsid w:val="001A0861"/>
    <w:rsid w:val="001A1B1C"/>
    <w:rsid w:val="001B1E97"/>
    <w:rsid w:val="001C6175"/>
    <w:rsid w:val="001C6B59"/>
    <w:rsid w:val="00276D7D"/>
    <w:rsid w:val="0028305E"/>
    <w:rsid w:val="002B4A4E"/>
    <w:rsid w:val="002C4E8E"/>
    <w:rsid w:val="002C5E1E"/>
    <w:rsid w:val="002D11D4"/>
    <w:rsid w:val="002D424A"/>
    <w:rsid w:val="00330982"/>
    <w:rsid w:val="003361CA"/>
    <w:rsid w:val="003527A9"/>
    <w:rsid w:val="00353F0A"/>
    <w:rsid w:val="00367D0B"/>
    <w:rsid w:val="0037044F"/>
    <w:rsid w:val="003818B1"/>
    <w:rsid w:val="0038593C"/>
    <w:rsid w:val="003A001E"/>
    <w:rsid w:val="003B3AAE"/>
    <w:rsid w:val="003B7EDC"/>
    <w:rsid w:val="003D33E9"/>
    <w:rsid w:val="003F2E67"/>
    <w:rsid w:val="004202D8"/>
    <w:rsid w:val="004203C3"/>
    <w:rsid w:val="00427E8C"/>
    <w:rsid w:val="0045508E"/>
    <w:rsid w:val="00476498"/>
    <w:rsid w:val="004804D0"/>
    <w:rsid w:val="004B674B"/>
    <w:rsid w:val="004C4377"/>
    <w:rsid w:val="004C5961"/>
    <w:rsid w:val="004C76AA"/>
    <w:rsid w:val="004D3D04"/>
    <w:rsid w:val="00511053"/>
    <w:rsid w:val="0052068D"/>
    <w:rsid w:val="00522857"/>
    <w:rsid w:val="00574AFE"/>
    <w:rsid w:val="005A4F75"/>
    <w:rsid w:val="005C4B1D"/>
    <w:rsid w:val="005D3F44"/>
    <w:rsid w:val="005D4D86"/>
    <w:rsid w:val="005F0AC9"/>
    <w:rsid w:val="006142D0"/>
    <w:rsid w:val="00614324"/>
    <w:rsid w:val="00621CEC"/>
    <w:rsid w:val="00627B72"/>
    <w:rsid w:val="00646EFE"/>
    <w:rsid w:val="00651C17"/>
    <w:rsid w:val="006607D2"/>
    <w:rsid w:val="0066408D"/>
    <w:rsid w:val="00675930"/>
    <w:rsid w:val="0069691B"/>
    <w:rsid w:val="006C4E49"/>
    <w:rsid w:val="006F2145"/>
    <w:rsid w:val="006F7786"/>
    <w:rsid w:val="007134EB"/>
    <w:rsid w:val="00717503"/>
    <w:rsid w:val="00741CC3"/>
    <w:rsid w:val="00787146"/>
    <w:rsid w:val="007902F4"/>
    <w:rsid w:val="007C6E99"/>
    <w:rsid w:val="0082354D"/>
    <w:rsid w:val="0082544D"/>
    <w:rsid w:val="00834150"/>
    <w:rsid w:val="008504D1"/>
    <w:rsid w:val="00884CB9"/>
    <w:rsid w:val="0089155C"/>
    <w:rsid w:val="00892093"/>
    <w:rsid w:val="008A3E31"/>
    <w:rsid w:val="008E3171"/>
    <w:rsid w:val="008E4EB4"/>
    <w:rsid w:val="008F4B01"/>
    <w:rsid w:val="00905317"/>
    <w:rsid w:val="00961D55"/>
    <w:rsid w:val="009743D0"/>
    <w:rsid w:val="00974D85"/>
    <w:rsid w:val="009C5C59"/>
    <w:rsid w:val="009D2959"/>
    <w:rsid w:val="009D7F64"/>
    <w:rsid w:val="00A028D1"/>
    <w:rsid w:val="00A45CC0"/>
    <w:rsid w:val="00A62AC6"/>
    <w:rsid w:val="00A83725"/>
    <w:rsid w:val="00AA2A97"/>
    <w:rsid w:val="00AB369B"/>
    <w:rsid w:val="00AB78CC"/>
    <w:rsid w:val="00AC039C"/>
    <w:rsid w:val="00AE15CD"/>
    <w:rsid w:val="00AE18D9"/>
    <w:rsid w:val="00AF0F29"/>
    <w:rsid w:val="00B02046"/>
    <w:rsid w:val="00B434A3"/>
    <w:rsid w:val="00B514C6"/>
    <w:rsid w:val="00B64F9E"/>
    <w:rsid w:val="00B92F3A"/>
    <w:rsid w:val="00B93BAC"/>
    <w:rsid w:val="00BA169D"/>
    <w:rsid w:val="00BA1A98"/>
    <w:rsid w:val="00BA66B3"/>
    <w:rsid w:val="00C0080D"/>
    <w:rsid w:val="00C063CE"/>
    <w:rsid w:val="00C12DE5"/>
    <w:rsid w:val="00C139C0"/>
    <w:rsid w:val="00C5238E"/>
    <w:rsid w:val="00C65DE9"/>
    <w:rsid w:val="00C97757"/>
    <w:rsid w:val="00CA21E3"/>
    <w:rsid w:val="00CA7BB4"/>
    <w:rsid w:val="00CB5C5F"/>
    <w:rsid w:val="00CD3CFF"/>
    <w:rsid w:val="00D109D7"/>
    <w:rsid w:val="00D46CC1"/>
    <w:rsid w:val="00D51FFE"/>
    <w:rsid w:val="00D627B5"/>
    <w:rsid w:val="00D72F71"/>
    <w:rsid w:val="00D97DE1"/>
    <w:rsid w:val="00DC47CC"/>
    <w:rsid w:val="00E14CFF"/>
    <w:rsid w:val="00E43B99"/>
    <w:rsid w:val="00E50784"/>
    <w:rsid w:val="00E549C6"/>
    <w:rsid w:val="00E732ED"/>
    <w:rsid w:val="00E8557B"/>
    <w:rsid w:val="00E943D9"/>
    <w:rsid w:val="00E978AF"/>
    <w:rsid w:val="00EF0429"/>
    <w:rsid w:val="00F0472C"/>
    <w:rsid w:val="00F072E5"/>
    <w:rsid w:val="00F20777"/>
    <w:rsid w:val="00F54CA3"/>
    <w:rsid w:val="00F80AD2"/>
    <w:rsid w:val="00F9619D"/>
    <w:rsid w:val="00FB11C2"/>
    <w:rsid w:val="00FB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D2863"/>
  <w15:docId w15:val="{BD6D5F97-9B74-405D-B7A7-6F233856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next w:val="Normal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</w:style>
  <w:style w:type="paragraph" w:styleId="Textoindependiente">
    <w:name w:val="Body Text"/>
    <w:basedOn w:val="Normal"/>
    <w:link w:val="TextoindependienteCar"/>
    <w:rPr>
      <w:sz w:val="19"/>
      <w:szCs w:val="19"/>
    </w:rPr>
  </w:style>
  <w:style w:type="paragraph" w:styleId="Textoindependiente2">
    <w:name w:val="Body Text 2"/>
    <w:basedOn w:val="Normal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xtoindependiente3">
    <w:name w:val="Body Text 3"/>
    <w:basedOn w:val="Normal"/>
    <w:pPr>
      <w:jc w:val="center"/>
    </w:pPr>
    <w:rPr>
      <w:sz w:val="16"/>
      <w:szCs w:val="16"/>
    </w:rPr>
  </w:style>
  <w:style w:type="paragraph" w:customStyle="1" w:styleId="Casilladeverificacin">
    <w:name w:val="Casilla de verificación"/>
    <w:basedOn w:val="Normal"/>
    <w:next w:val="Normal"/>
    <w:pPr>
      <w:jc w:val="center"/>
    </w:pPr>
    <w:rPr>
      <w:sz w:val="19"/>
      <w:szCs w:val="19"/>
      <w:lang w:bidi="en-US"/>
    </w:rPr>
  </w:style>
  <w:style w:type="character" w:customStyle="1" w:styleId="FieldTextChar">
    <w:name w:val="Field Text Char"/>
    <w:link w:val="Textodecampo"/>
    <w:semiHidden/>
  </w:style>
  <w:style w:type="paragraph" w:customStyle="1" w:styleId="Textodecampo">
    <w:name w:val="Texto de campo"/>
    <w:basedOn w:val="Textoindependiente"/>
    <w:next w:val="Normal"/>
    <w:link w:val="FieldTextChar"/>
    <w:rPr>
      <w:b/>
      <w:lang w:bidi="en-US"/>
    </w:rPr>
  </w:style>
  <w:style w:type="paragraph" w:customStyle="1" w:styleId="Textoprincipal4">
    <w:name w:val="Texto principal 4"/>
    <w:basedOn w:val="Normal"/>
    <w:next w:val="Normal"/>
    <w:pPr>
      <w:spacing w:after="120"/>
    </w:pPr>
    <w:rPr>
      <w:i/>
      <w:sz w:val="20"/>
      <w:szCs w:val="20"/>
      <w:lang w:bidi="en-US"/>
    </w:rPr>
  </w:style>
  <w:style w:type="character" w:customStyle="1" w:styleId="Carcterdetextoprincipal">
    <w:name w:val="Carácter de texto principal"/>
    <w:rPr>
      <w:rFonts w:ascii="Arial" w:hAnsi="Arial" w:cs="Arial" w:hint="default"/>
      <w:sz w:val="19"/>
      <w:szCs w:val="19"/>
      <w:lang w:val="en-US" w:eastAsia="en-US" w:bidi="en-US"/>
    </w:rPr>
  </w:style>
  <w:style w:type="paragraph" w:customStyle="1" w:styleId="FieldText">
    <w:name w:val="Field Text"/>
    <w:link w:val="Carcterdeltextodecampo"/>
    <w:semiHidden/>
  </w:style>
  <w:style w:type="character" w:customStyle="1" w:styleId="Carcterdeltextodecampo">
    <w:name w:val="Carácter del texto de campo"/>
    <w:link w:val="FieldText"/>
    <w:rPr>
      <w:rFonts w:ascii="Arial" w:hAnsi="Arial" w:cs="Arial" w:hint="default"/>
      <w:b/>
      <w:bCs w:val="0"/>
      <w:sz w:val="19"/>
      <w:szCs w:val="19"/>
      <w:lang w:val="en-US" w:eastAsia="en-US" w:bidi="en-US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D72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72F71"/>
    <w:rPr>
      <w:rFonts w:ascii="Arial" w:hAnsi="Arial" w:cs="Arial"/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D72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D72F71"/>
    <w:rPr>
      <w:rFonts w:ascii="Arial" w:hAnsi="Arial" w:cs="Arial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4550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5508E"/>
    <w:rPr>
      <w:rFonts w:ascii="Tahoma" w:hAnsi="Tahoma" w:cs="Tahoma"/>
      <w:sz w:val="16"/>
      <w:szCs w:val="16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5508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2D424A"/>
    <w:rPr>
      <w:color w:val="0000FF"/>
      <w:u w:val="single"/>
    </w:rPr>
  </w:style>
  <w:style w:type="table" w:styleId="Tablaconcuadrcula">
    <w:name w:val="Table Grid"/>
    <w:basedOn w:val="Tablanormal"/>
    <w:rsid w:val="0002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892093"/>
    <w:rPr>
      <w:rFonts w:ascii="Arial" w:hAnsi="Arial" w:cs="Arial"/>
      <w:b/>
      <w:color w:val="808080"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92F3A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434A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22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ck.rosa@int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&#237;a%20Jos&#233;\Downloads\Inicio%20de%20la%20inscrip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67EEC34D3B4A42B2F8764881D5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17F9-F43A-4161-98B0-460C0FB2B26A}"/>
      </w:docPartPr>
      <w:docPartBody>
        <w:p w:rsidR="00496FC4" w:rsidRDefault="00865B2F" w:rsidP="00865B2F">
          <w:pPr>
            <w:pStyle w:val="5667EEC34D3B4A42B2F8764881D5634C"/>
          </w:pPr>
          <w:r w:rsidRPr="0079779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F5C36A6A1444F9CA5C2C901D59B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FB32-6960-4138-8F1A-D55F4186F2AA}"/>
      </w:docPartPr>
      <w:docPartBody>
        <w:p w:rsidR="00496FC4" w:rsidRDefault="00865B2F" w:rsidP="00865B2F">
          <w:pPr>
            <w:pStyle w:val="5F5C36A6A1444F9CA5C2C901D59B8B19"/>
          </w:pPr>
          <w:r w:rsidRPr="0079779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E98"/>
    <w:rsid w:val="00055AAF"/>
    <w:rsid w:val="00084435"/>
    <w:rsid w:val="000C4C18"/>
    <w:rsid w:val="001002C9"/>
    <w:rsid w:val="00150CE4"/>
    <w:rsid w:val="00457731"/>
    <w:rsid w:val="00496FC4"/>
    <w:rsid w:val="00522857"/>
    <w:rsid w:val="005529C8"/>
    <w:rsid w:val="00646EFE"/>
    <w:rsid w:val="0066408D"/>
    <w:rsid w:val="006C4E49"/>
    <w:rsid w:val="00865B2F"/>
    <w:rsid w:val="008E3171"/>
    <w:rsid w:val="00B065A8"/>
    <w:rsid w:val="00B1254B"/>
    <w:rsid w:val="00C20E46"/>
    <w:rsid w:val="00C5033D"/>
    <w:rsid w:val="00C92E98"/>
    <w:rsid w:val="00D35AC7"/>
    <w:rsid w:val="00EA7F4A"/>
    <w:rsid w:val="00EF641A"/>
    <w:rsid w:val="00F01CE2"/>
    <w:rsid w:val="00F54CA3"/>
    <w:rsid w:val="00FA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5B2F"/>
    <w:rPr>
      <w:color w:val="808080"/>
    </w:rPr>
  </w:style>
  <w:style w:type="paragraph" w:customStyle="1" w:styleId="5667EEC34D3B4A42B2F8764881D5634C">
    <w:name w:val="5667EEC34D3B4A42B2F8764881D5634C"/>
    <w:rsid w:val="00865B2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5F5C36A6A1444F9CA5C2C901D59B8B19">
    <w:name w:val="5F5C36A6A1444F9CA5C2C901D59B8B19"/>
    <w:rsid w:val="00865B2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0E9A-352A-46FB-AE93-AB65065C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Inicio de la inscripción</Template>
  <TotalTime>90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Rosa Ángela Winck</cp:lastModifiedBy>
  <cp:revision>35</cp:revision>
  <cp:lastPrinted>2025-02-12T14:31:00Z</cp:lastPrinted>
  <dcterms:created xsi:type="dcterms:W3CDTF">2024-09-12T10:50:00Z</dcterms:created>
  <dcterms:modified xsi:type="dcterms:W3CDTF">2025-02-12T16:15:00Z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TC061075403082</vt:lpwstr>
  </property>
</Properties>
</file>